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1"/>
        <w:gridCol w:w="2268"/>
      </w:tblGrid>
      <w:tr w:rsidR="007370A3" w14:paraId="61FC9939" w14:textId="77777777" w:rsidTr="00A21909">
        <w:tc>
          <w:tcPr>
            <w:tcW w:w="7541" w:type="dxa"/>
            <w:vMerge w:val="restart"/>
          </w:tcPr>
          <w:p w14:paraId="71AACFBE" w14:textId="77777777" w:rsidR="007370A3" w:rsidRPr="007A6442" w:rsidRDefault="002D0DBC" w:rsidP="00276CD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alias w:val="(Modtager) Navn 1"/>
                <w:id w:val="2142769323"/>
                <w:placeholder>
                  <w:docPart w:val="599F915BDD0F4BCBB87E86D1D18FEC17"/>
                </w:placeholder>
                <w:showingPlcHdr/>
                <w:dataBinding w:prefixMappings="xmlns:ns0='Captia'" w:xpath="/ns0:Root[1]/ns0:parties/ns0:party[@role='Modtager']/ns0:Content[@id='name:name1']/ns0:Value[1]" w:storeItemID="{8F2E6F62-3995-49E4-BD32-490DED35167C}"/>
                <w:text/>
              </w:sdtPr>
              <w:sdtEndPr/>
              <w:sdtContent>
                <w:r w:rsidR="00BD4EE7" w:rsidRPr="007A6442">
                  <w:rPr>
                    <w:rStyle w:val="Pladsholdertekst"/>
                    <w:rFonts w:cs="Arial"/>
                  </w:rPr>
                  <w:t>[Navn 1]</w:t>
                </w:r>
              </w:sdtContent>
            </w:sdt>
            <w:r w:rsidR="00DB104C" w:rsidRPr="007A6442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(Dokument, Modtager) Navn 2"/>
                <w:id w:val="269978676"/>
                <w:placeholder>
                  <w:docPart w:val="A3443F60CCB14D64A3C2B619826E92EC"/>
                </w:placeholder>
                <w:showingPlcHdr/>
                <w:dataBinding w:prefixMappings="xmlns:ns0='Captia'" w:xpath="/ns0:Root[1]/ns0:record/ns0:parties/ns0:party[@role='Modtager']/ns0:Content[@id='name:name2']/ns0:Value[1]" w:storeItemID="{00000000-0000-0000-0000-000000000000}"/>
                <w:text/>
              </w:sdtPr>
              <w:sdtEndPr/>
              <w:sdtContent>
                <w:r w:rsidR="00DB104C" w:rsidRPr="007A6442">
                  <w:rPr>
                    <w:rStyle w:val="Pladsholdertekst"/>
                    <w:rFonts w:cs="Arial"/>
                  </w:rPr>
                  <w:t>[Navn 2]</w:t>
                </w:r>
              </w:sdtContent>
            </w:sdt>
            <w:r w:rsidR="00BD4EE7" w:rsidRPr="007A6442">
              <w:rPr>
                <w:rFonts w:cs="Arial"/>
              </w:rPr>
              <w:br/>
            </w:r>
            <w:sdt>
              <w:sdtPr>
                <w:rPr>
                  <w:rFonts w:cs="Arial"/>
                </w:rPr>
                <w:alias w:val="(Modtager) Adresse 1"/>
                <w:id w:val="-1472434607"/>
                <w:placeholder>
                  <w:docPart w:val="275EFD5765B141D2B6E8E26D4DE53C37"/>
                </w:placeholder>
                <w:showingPlcHdr/>
                <w:dataBinding w:prefixMappings="xmlns:ns0='Captia'" w:xpath="/ns0:Root[1]/ns0:parties/ns0:party[@role='Modtager']/ns0:Content[@id='address1']/ns0:Value[1]" w:storeItemID="{8F2E6F62-3995-49E4-BD32-490DED35167C}"/>
                <w:text/>
              </w:sdtPr>
              <w:sdtEndPr/>
              <w:sdtContent>
                <w:r w:rsidR="00DB104C" w:rsidRPr="007A6442">
                  <w:rPr>
                    <w:rStyle w:val="Pladsholdertekst"/>
                    <w:rFonts w:cs="Arial"/>
                  </w:rPr>
                  <w:t>[</w:t>
                </w:r>
                <w:r w:rsidR="00BD4EE7" w:rsidRPr="007A6442">
                  <w:rPr>
                    <w:rStyle w:val="Pladsholdertekst"/>
                    <w:rFonts w:cs="Arial"/>
                  </w:rPr>
                  <w:t>Adresse 1]</w:t>
                </w:r>
              </w:sdtContent>
            </w:sdt>
            <w:r w:rsidR="00BD4EE7" w:rsidRPr="007A6442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(Modtager) Adresse 2"/>
                <w:id w:val="1986657290"/>
                <w:placeholder>
                  <w:docPart w:val="8A0DFC3284624D4DBA71B071C9F6D751"/>
                </w:placeholder>
                <w:showingPlcHdr/>
                <w:dataBinding w:prefixMappings="xmlns:ns0='Captia'" w:xpath="/ns0:Root[1]/ns0:parties/ns0:party[@role='Modtager']/ns0:Content[@id='address2']/ns0:Value[1]" w:storeItemID="{8F2E6F62-3995-49E4-BD32-490DED35167C}"/>
                <w:text/>
              </w:sdtPr>
              <w:sdtEndPr/>
              <w:sdtContent>
                <w:r w:rsidR="00BD4EE7" w:rsidRPr="007A6442">
                  <w:rPr>
                    <w:rStyle w:val="Pladsholdertekst"/>
                    <w:rFonts w:cs="Arial"/>
                  </w:rPr>
                  <w:t>[Adresse 2]</w:t>
                </w:r>
              </w:sdtContent>
            </w:sdt>
            <w:r w:rsidR="00BD4EE7" w:rsidRPr="007A6442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(Modtager) Adresse 3"/>
                <w:id w:val="-1161614766"/>
                <w:placeholder>
                  <w:docPart w:val="BBBC235B664D4E488350421E9092F6F9"/>
                </w:placeholder>
                <w:showingPlcHdr/>
                <w:dataBinding w:prefixMappings="xmlns:ns0='Captia'" w:xpath="/ns0:Root[1]/ns0:parties/ns0:party[@role='Modtager']/ns0:Content[@id='address3']/ns0:Value[1]" w:storeItemID="{8F2E6F62-3995-49E4-BD32-490DED35167C}"/>
                <w:text/>
              </w:sdtPr>
              <w:sdtEndPr/>
              <w:sdtContent>
                <w:r w:rsidR="00BD4EE7" w:rsidRPr="007A6442">
                  <w:rPr>
                    <w:rStyle w:val="Pladsholdertekst"/>
                    <w:rFonts w:cs="Arial"/>
                  </w:rPr>
                  <w:t>[Adresse 3]</w:t>
                </w:r>
              </w:sdtContent>
            </w:sdt>
            <w:r w:rsidR="00BD4EE7" w:rsidRPr="007A6442">
              <w:rPr>
                <w:rFonts w:cs="Arial"/>
              </w:rPr>
              <w:br/>
            </w:r>
            <w:sdt>
              <w:sdtPr>
                <w:rPr>
                  <w:rFonts w:cs="Arial"/>
                </w:rPr>
                <w:alias w:val="(Modtager) Postnr. (tekst)"/>
                <w:id w:val="1989898727"/>
                <w:placeholder>
                  <w:docPart w:val="2BDF9D90B9274917AA33E4978FD05968"/>
                </w:placeholder>
                <w:showingPlcHdr/>
                <w:dataBinding w:prefixMappings="xmlns:ns0='Captia'" w:xpath="/ns0:Root[1]/ns0:parties/ns0:party[@role='Modtager']/ns0:Content[@id='postcode']/ns0:Elab[1]" w:storeItemID="{8F2E6F62-3995-49E4-BD32-490DED35167C}"/>
                <w:text/>
              </w:sdtPr>
              <w:sdtEndPr/>
              <w:sdtContent>
                <w:r w:rsidR="00BD4EE7" w:rsidRPr="007A6442">
                  <w:rPr>
                    <w:rStyle w:val="Pladsholdertekst"/>
                    <w:rFonts w:cs="Arial"/>
                  </w:rPr>
                  <w:t>[Postnr.]</w:t>
                </w:r>
              </w:sdtContent>
            </w:sdt>
          </w:p>
          <w:p w14:paraId="40F0A196" w14:textId="77777777" w:rsidR="00276CDA" w:rsidRPr="007A6442" w:rsidRDefault="00276CDA" w:rsidP="007A6442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6A73D12E" w14:textId="77777777" w:rsidR="007370A3" w:rsidRPr="007A6442" w:rsidRDefault="007370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Færdselsstyrelsen</w:t>
            </w:r>
          </w:p>
          <w:p w14:paraId="782CBBCE" w14:textId="77777777" w:rsidR="007370A3" w:rsidRPr="007A6442" w:rsidRDefault="007370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Sorsigvej 35</w:t>
            </w:r>
          </w:p>
          <w:p w14:paraId="672DD5D4" w14:textId="77777777" w:rsidR="007370A3" w:rsidRPr="007A6442" w:rsidRDefault="007370A3" w:rsidP="007370A3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>6760 Ribe</w:t>
            </w:r>
          </w:p>
          <w:p w14:paraId="647119EE" w14:textId="77777777" w:rsidR="007370A3" w:rsidRPr="007A6442" w:rsidRDefault="007370A3" w:rsidP="007370A3">
            <w:pPr>
              <w:rPr>
                <w:rFonts w:cs="Arial"/>
                <w:sz w:val="18"/>
                <w:szCs w:val="18"/>
              </w:rPr>
            </w:pPr>
          </w:p>
        </w:tc>
      </w:tr>
      <w:tr w:rsidR="007370A3" w14:paraId="7FF8D09B" w14:textId="77777777" w:rsidTr="00A21909">
        <w:tc>
          <w:tcPr>
            <w:tcW w:w="7541" w:type="dxa"/>
            <w:vMerge/>
          </w:tcPr>
          <w:p w14:paraId="328F10C6" w14:textId="77777777" w:rsidR="007370A3" w:rsidRPr="007A6442" w:rsidRDefault="007370A3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35835971" w14:textId="77777777" w:rsidR="007370A3" w:rsidRPr="007A6442" w:rsidRDefault="007370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Telefon:  7221 8899 </w:t>
            </w:r>
          </w:p>
          <w:p w14:paraId="0B0B11E8" w14:textId="77777777" w:rsidR="007370A3" w:rsidRPr="007A6442" w:rsidRDefault="007370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E-mail:  </w:t>
            </w:r>
            <w:hyperlink r:id="rId11" w:history="1">
              <w:r w:rsidRPr="007A6442">
                <w:rPr>
                  <w:rStyle w:val="Hyperlink"/>
                  <w:rFonts w:ascii="Arial" w:hAnsi="Arial" w:cs="Arial"/>
                  <w:sz w:val="18"/>
                  <w:szCs w:val="18"/>
                  <w:lang w:val="da-DK"/>
                </w:rPr>
                <w:t>info@fstyr.dk</w:t>
              </w:r>
            </w:hyperlink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 </w:t>
            </w:r>
          </w:p>
          <w:p w14:paraId="42BA9A31" w14:textId="77777777" w:rsidR="007370A3" w:rsidRPr="007A6442" w:rsidRDefault="007370A3" w:rsidP="007370A3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 xml:space="preserve">Web:  </w:t>
            </w:r>
            <w:hyperlink r:id="rId12" w:history="1">
              <w:r w:rsidRPr="007A6442">
                <w:rPr>
                  <w:rStyle w:val="Hyperlink"/>
                  <w:rFonts w:cs="Arial"/>
                  <w:sz w:val="18"/>
                  <w:szCs w:val="18"/>
                </w:rPr>
                <w:t>www.fstyr.dk</w:t>
              </w:r>
            </w:hyperlink>
          </w:p>
          <w:p w14:paraId="0BBA2A63" w14:textId="77777777" w:rsidR="007370A3" w:rsidRPr="007A6442" w:rsidRDefault="007370A3" w:rsidP="007370A3">
            <w:pPr>
              <w:rPr>
                <w:rFonts w:cs="Arial"/>
                <w:sz w:val="18"/>
                <w:szCs w:val="18"/>
              </w:rPr>
            </w:pPr>
          </w:p>
        </w:tc>
      </w:tr>
      <w:tr w:rsidR="007370A3" w:rsidRPr="007370A3" w14:paraId="0AC1A15E" w14:textId="77777777" w:rsidTr="00A21909">
        <w:tc>
          <w:tcPr>
            <w:tcW w:w="7541" w:type="dxa"/>
            <w:vMerge/>
          </w:tcPr>
          <w:p w14:paraId="0767D6CE" w14:textId="77777777" w:rsidR="007370A3" w:rsidRPr="007A6442" w:rsidRDefault="007370A3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35A84021" w14:textId="77777777" w:rsidR="007370A3" w:rsidRPr="007A6442" w:rsidRDefault="00276CDA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Sagsbehandler:</w:t>
            </w:r>
            <w:r w:rsidR="00433D34"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(Dokumentets sagsbehandler) Adressatkode"/>
                <w:id w:val="-2113502093"/>
                <w:placeholder>
                  <w:docPart w:val="067B5B9CB25C4DB1B578CA78F47E3DA2"/>
                </w:placeholder>
                <w:showingPlcHdr/>
                <w:dataBinding w:prefixMappings="xmlns:ns0='Captia'" w:xpath="/ns0:Root[1]/ns0:record/ns0:officer/ns0:Content[@id='name_code']/ns0:Value[1]" w:storeItemID="{00000000-0000-0000-0000-000000000000}"/>
                <w:text/>
              </w:sdtPr>
              <w:sdtEndPr/>
              <w:sdtContent>
                <w:r w:rsidR="00296DF1" w:rsidRPr="007A6442">
                  <w:rPr>
                    <w:rStyle w:val="Pladsholdertekst"/>
                    <w:rFonts w:ascii="Arial" w:hAnsi="Arial" w:cs="Arial"/>
                    <w:sz w:val="18"/>
                    <w:szCs w:val="18"/>
                    <w:lang w:val="da-DK"/>
                  </w:rPr>
                  <w:t>[Adressatkode]</w:t>
                </w:r>
              </w:sdtContent>
            </w:sdt>
          </w:p>
          <w:p w14:paraId="12B0FAAC" w14:textId="77777777" w:rsidR="007370A3" w:rsidRPr="007A6442" w:rsidRDefault="007370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Sagsnr.: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da-DK"/>
                </w:rPr>
                <w:alias w:val="(Sag) Sagsnr."/>
                <w:id w:val="-1599323995"/>
                <w:placeholder>
                  <w:docPart w:val="E9A50B65BB5949F98813BE66E0AEF531"/>
                </w:placeholder>
                <w:showingPlcHdr/>
                <w:dataBinding w:prefixMappings="xmlns:ns0='Captia'" w:xpath="/ns0:Root[1]/ns0:case/ns0:Content[@id='file_no']/ns0:Value[1]" w:storeItemID="{8F2E6F62-3995-49E4-BD32-490DED35167C}"/>
                <w:text/>
              </w:sdtPr>
              <w:sdtEndPr/>
              <w:sdtContent>
                <w:r w:rsidR="00296DF1" w:rsidRPr="007A6442">
                  <w:rPr>
                    <w:rStyle w:val="Pladsholdertekst"/>
                    <w:rFonts w:ascii="Arial" w:hAnsi="Arial" w:cs="Arial"/>
                    <w:sz w:val="18"/>
                    <w:szCs w:val="18"/>
                    <w:lang w:val="da-DK"/>
                  </w:rPr>
                  <w:t>[Sagsnr.]</w:t>
                </w:r>
              </w:sdtContent>
            </w:sdt>
          </w:p>
          <w:p w14:paraId="2A8D534E" w14:textId="77777777" w:rsidR="007370A3" w:rsidRPr="007A6442" w:rsidRDefault="002D0DBC" w:rsidP="007370A3">
            <w:pPr>
              <w:rPr>
                <w:rFonts w:cs="Arial"/>
                <w:color w:val="000000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alias w:val="(Dokument) Brevdato"/>
                <w:id w:val="-568732793"/>
                <w:placeholder>
                  <w:docPart w:val="B70BE89A2F6A49F8808913F6AD9D6467"/>
                </w:placeholder>
                <w:showingPlcHdr/>
                <w:dataBinding w:prefixMappings="xmlns:ns0='Captia'" w:xpath="/ns0:Root[1]/ns0:record/ns0:Content[@id='letter_date']/ns0:Value[1]" w:storeItemID="{8F2E6F62-3995-49E4-BD32-490DED35167C}"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296DF1" w:rsidRPr="007A6442">
                  <w:rPr>
                    <w:rStyle w:val="Pladsholdertekst"/>
                    <w:rFonts w:cs="Arial"/>
                    <w:sz w:val="18"/>
                    <w:szCs w:val="18"/>
                  </w:rPr>
                  <w:t>[Brevdato]</w:t>
                </w:r>
              </w:sdtContent>
            </w:sdt>
          </w:p>
        </w:tc>
      </w:tr>
    </w:tbl>
    <w:p w14:paraId="4158584F" w14:textId="77777777" w:rsidR="007370A3" w:rsidRDefault="007370A3"/>
    <w:p w14:paraId="75409B46" w14:textId="77777777" w:rsidR="007370A3" w:rsidRDefault="007370A3"/>
    <w:p w14:paraId="4A91BEB2" w14:textId="77777777" w:rsidR="00A21909" w:rsidRDefault="00A21909"/>
    <w:p w14:paraId="544D8CA7" w14:textId="41B7B3C2" w:rsidR="00276CDA" w:rsidRPr="008F4C07" w:rsidRDefault="002D0DBC" w:rsidP="00276CDA">
      <w:pPr>
        <w:pStyle w:val="Titeloverskrift"/>
        <w:spacing w:before="0"/>
        <w:rPr>
          <w:rFonts w:ascii="Arial" w:hAnsi="Arial"/>
        </w:rPr>
      </w:pPr>
      <w:sdt>
        <w:sdtPr>
          <w:rPr>
            <w:rFonts w:ascii="Arial" w:hAnsi="Arial"/>
          </w:rPr>
          <w:alias w:val="(Dokument) Titel"/>
          <w:id w:val="-341322232"/>
          <w:placeholder>
            <w:docPart w:val="0CA48C5D1816464CA2D4C9A1F5C40695"/>
          </w:placeholder>
          <w:dataBinding w:prefixMappings="xmlns:ns0='Captia'" w:xpath="/ns0:Root[1]/ns0:record/ns0:Content[@id='title']/ns0:Value[1]" w:storeItemID="{D31850BC-3849-455E-835E-39FADF684570}"/>
          <w:text/>
        </w:sdtPr>
        <w:sdtEndPr/>
        <w:sdtContent>
          <w:r w:rsidR="00DF74D8">
            <w:rPr>
              <w:rFonts w:ascii="Arial" w:hAnsi="Arial"/>
            </w:rPr>
            <w:t>Underretning om databrud</w:t>
          </w:r>
        </w:sdtContent>
      </w:sdt>
    </w:p>
    <w:p w14:paraId="3E19C247" w14:textId="77777777" w:rsidR="00276CDA" w:rsidRDefault="00276CDA" w:rsidP="00276CDA"/>
    <w:p w14:paraId="1002E2AB" w14:textId="194AE1C6" w:rsidR="00DF74D8" w:rsidRDefault="00DF74D8" w:rsidP="00276CDA">
      <w:r>
        <w:t>Færdselsstyrelsen skal beklageligvis underrette dig om, at der er sket et databrud, som</w:t>
      </w:r>
      <w:r w:rsidR="002F0219">
        <w:t xml:space="preserve"> har </w:t>
      </w:r>
      <w:r>
        <w:t>omfatte</w:t>
      </w:r>
      <w:r w:rsidR="002F0219">
        <w:t>t</w:t>
      </w:r>
      <w:r>
        <w:t xml:space="preserve"> personoplysninger om dig.</w:t>
      </w:r>
    </w:p>
    <w:p w14:paraId="3B613DCC" w14:textId="73ABCAFE" w:rsidR="00DF74D8" w:rsidRDefault="00DF74D8" w:rsidP="00276CDA"/>
    <w:p w14:paraId="205C8C9D" w14:textId="77777777" w:rsidR="001D1D7C" w:rsidRDefault="001F7105" w:rsidP="00276CDA">
      <w:r>
        <w:t>[</w:t>
      </w:r>
      <w:r w:rsidRPr="001F7105">
        <w:rPr>
          <w:highlight w:val="yellow"/>
        </w:rPr>
        <w:t>Indsæt beskrivelse af bruddet</w:t>
      </w:r>
      <w:r>
        <w:t>]</w:t>
      </w:r>
    </w:p>
    <w:p w14:paraId="599ACDF9" w14:textId="77777777" w:rsidR="001D1D7C" w:rsidRDefault="001D1D7C" w:rsidP="001D1D7C">
      <w:pPr>
        <w:rPr>
          <w:highlight w:val="yellow"/>
        </w:rPr>
      </w:pPr>
    </w:p>
    <w:p w14:paraId="4BA552E0" w14:textId="09C72193" w:rsidR="001D1D7C" w:rsidRPr="001D1D7C" w:rsidRDefault="001D1D7C" w:rsidP="001D1D7C">
      <w:pPr>
        <w:rPr>
          <w:highlight w:val="yellow"/>
        </w:rPr>
      </w:pPr>
      <w:r>
        <w:rPr>
          <w:highlight w:val="yellow"/>
        </w:rPr>
        <w:t>[</w:t>
      </w:r>
      <w:r w:rsidRPr="001D1D7C">
        <w:rPr>
          <w:highlight w:val="yellow"/>
        </w:rPr>
        <w:t xml:space="preserve">Beskrivelsen skal indeholde </w:t>
      </w:r>
      <w:r>
        <w:rPr>
          <w:highlight w:val="yellow"/>
        </w:rPr>
        <w:t>følgende]</w:t>
      </w:r>
    </w:p>
    <w:p w14:paraId="30C403AB" w14:textId="01FD7F7C" w:rsidR="001D1D7C" w:rsidRPr="001D1D7C" w:rsidRDefault="001D1D7C" w:rsidP="001D1D7C">
      <w:pPr>
        <w:pStyle w:val="Listeafsnit"/>
        <w:numPr>
          <w:ilvl w:val="0"/>
          <w:numId w:val="1"/>
        </w:numPr>
        <w:rPr>
          <w:highlight w:val="yellow"/>
        </w:rPr>
      </w:pPr>
      <w:r w:rsidRPr="001D1D7C">
        <w:rPr>
          <w:highlight w:val="yellow"/>
        </w:rPr>
        <w:t xml:space="preserve">De sandsynlige </w:t>
      </w:r>
      <w:commentRangeStart w:id="0"/>
      <w:r w:rsidRPr="001D1D7C">
        <w:rPr>
          <w:highlight w:val="yellow"/>
        </w:rPr>
        <w:t xml:space="preserve">konsekvenser </w:t>
      </w:r>
      <w:commentRangeEnd w:id="0"/>
      <w:r w:rsidR="005268D3">
        <w:rPr>
          <w:rStyle w:val="Kommentarhenvisning"/>
        </w:rPr>
        <w:commentReference w:id="0"/>
      </w:r>
      <w:r w:rsidRPr="001D1D7C">
        <w:rPr>
          <w:highlight w:val="yellow"/>
        </w:rPr>
        <w:t xml:space="preserve">af bruddet </w:t>
      </w:r>
      <w:r w:rsidR="005268D3">
        <w:rPr>
          <w:highlight w:val="yellow"/>
        </w:rPr>
        <w:t>for den registrerede</w:t>
      </w:r>
      <w:r w:rsidRPr="001D1D7C">
        <w:rPr>
          <w:highlight w:val="yellow"/>
        </w:rPr>
        <w:t>.</w:t>
      </w:r>
    </w:p>
    <w:p w14:paraId="72616286" w14:textId="055E8772" w:rsidR="00276CDA" w:rsidRPr="001D1D7C" w:rsidRDefault="001D1D7C" w:rsidP="001D1D7C">
      <w:pPr>
        <w:pStyle w:val="Listeafsnit"/>
        <w:numPr>
          <w:ilvl w:val="0"/>
          <w:numId w:val="1"/>
        </w:numPr>
        <w:rPr>
          <w:highlight w:val="yellow"/>
        </w:rPr>
      </w:pPr>
      <w:r w:rsidRPr="001D1D7C">
        <w:rPr>
          <w:highlight w:val="yellow"/>
        </w:rPr>
        <w:t xml:space="preserve">De foranstaltninger, som den dataansvarlige har truffet eller foreslår truffet for at håndtere bruddet på persondatasikkerheden, herunder, hvis det er relevant, foranstaltninger for at </w:t>
      </w:r>
      <w:commentRangeStart w:id="1"/>
      <w:r w:rsidRPr="001D1D7C">
        <w:rPr>
          <w:highlight w:val="yellow"/>
        </w:rPr>
        <w:t>begrænse dets mulige skadevirkninger</w:t>
      </w:r>
      <w:commentRangeEnd w:id="1"/>
      <w:r w:rsidR="00632C4A">
        <w:rPr>
          <w:rStyle w:val="Kommentarhenvisning"/>
        </w:rPr>
        <w:commentReference w:id="1"/>
      </w:r>
      <w:r w:rsidRPr="001D1D7C">
        <w:rPr>
          <w:highlight w:val="yellow"/>
        </w:rPr>
        <w:t xml:space="preserve">. </w:t>
      </w:r>
    </w:p>
    <w:p w14:paraId="761AB807" w14:textId="77777777" w:rsidR="001F7105" w:rsidRDefault="001F7105" w:rsidP="00276CDA"/>
    <w:p w14:paraId="1D0D99E8" w14:textId="1D267A3D" w:rsidR="00276CDA" w:rsidRDefault="00DF74D8" w:rsidP="00276CDA">
      <w:r>
        <w:t xml:space="preserve">Færdselsstyrelsen skal igen beklage fejlen. Databruddet bliver også anmeldt til </w:t>
      </w:r>
      <w:r w:rsidR="00FB7476">
        <w:t>D</w:t>
      </w:r>
      <w:r>
        <w:t>atatilsynet.</w:t>
      </w:r>
    </w:p>
    <w:p w14:paraId="2DD60A10" w14:textId="77777777" w:rsidR="00276CDA" w:rsidRDefault="00276CDA" w:rsidP="00276CDA"/>
    <w:p w14:paraId="074CC4CF" w14:textId="74B19E8A" w:rsidR="00276CDA" w:rsidRPr="00FB7476" w:rsidRDefault="00FB7476" w:rsidP="00276CDA">
      <w:pPr>
        <w:rPr>
          <w:b/>
          <w:bCs/>
        </w:rPr>
      </w:pPr>
      <w:r w:rsidRPr="00FB7476">
        <w:rPr>
          <w:b/>
          <w:bCs/>
        </w:rPr>
        <w:t>Hvordan skal du forholde dig?</w:t>
      </w:r>
    </w:p>
    <w:p w14:paraId="4AA2C6D8" w14:textId="7A1DFF05" w:rsidR="00351057" w:rsidRDefault="00351057" w:rsidP="00351057">
      <w:r>
        <w:t xml:space="preserve">Du kan læse mere om dine rettigheder som registreret hos </w:t>
      </w:r>
      <w:hyperlink r:id="rId17" w:history="1">
        <w:r w:rsidRPr="0082765D">
          <w:rPr>
            <w:rStyle w:val="Hyperlink"/>
          </w:rPr>
          <w:t>datatilsynet.dk</w:t>
        </w:r>
      </w:hyperlink>
      <w:r>
        <w:t xml:space="preserve">. Her fremgår også oplysninger om, hvordan du kan forholde dig i anledning af databrud. </w:t>
      </w:r>
    </w:p>
    <w:p w14:paraId="48B35052" w14:textId="2F9A03C3" w:rsidR="00351057" w:rsidRDefault="00351057" w:rsidP="00276CDA"/>
    <w:p w14:paraId="2F9E5313" w14:textId="579A37F3" w:rsidR="0082765D" w:rsidRDefault="00351057" w:rsidP="0082765D">
      <w:pPr>
        <w:rPr>
          <w:rFonts w:ascii="Helvetica" w:hAnsi="Helvetica"/>
          <w:color w:val="000000"/>
          <w:shd w:val="clear" w:color="auto" w:fill="FFFFFF"/>
        </w:rPr>
      </w:pPr>
      <w:r>
        <w:rPr>
          <w:rFonts w:ascii="Helvetica" w:hAnsi="Helvetica"/>
          <w:color w:val="000000"/>
          <w:shd w:val="clear" w:color="auto" w:fill="FFFFFF"/>
        </w:rPr>
        <w:t>Hvis et brud på persondatasikkerheden har resulteret i</w:t>
      </w:r>
      <w:r w:rsidR="00F85895">
        <w:rPr>
          <w:rFonts w:ascii="Helvetica" w:hAnsi="Helvetica"/>
          <w:color w:val="000000"/>
          <w:shd w:val="clear" w:color="auto" w:fill="FFFFFF"/>
        </w:rPr>
        <w:t xml:space="preserve"> mærkbare konsekvenser for dig</w:t>
      </w:r>
      <w:r>
        <w:rPr>
          <w:rFonts w:ascii="Helvetica" w:hAnsi="Helvetica"/>
          <w:color w:val="000000"/>
          <w:shd w:val="clear" w:color="auto" w:fill="FFFFFF"/>
        </w:rPr>
        <w:t xml:space="preserve"> eller, </w:t>
      </w:r>
      <w:r w:rsidR="00A94184">
        <w:rPr>
          <w:rFonts w:ascii="Helvetica" w:hAnsi="Helvetica"/>
          <w:color w:val="000000"/>
          <w:shd w:val="clear" w:color="auto" w:fill="FFFFFF"/>
        </w:rPr>
        <w:t>hvis</w:t>
      </w:r>
      <w:r>
        <w:rPr>
          <w:rFonts w:ascii="Helvetica" w:hAnsi="Helvetica"/>
          <w:color w:val="000000"/>
          <w:shd w:val="clear" w:color="auto" w:fill="FFFFFF"/>
        </w:rPr>
        <w:t xml:space="preserve"> du har mistanke om, at dette er ved at ske for dig, </w:t>
      </w:r>
      <w:r w:rsidR="00F85895">
        <w:rPr>
          <w:rFonts w:ascii="Helvetica" w:hAnsi="Helvetica"/>
          <w:color w:val="000000"/>
          <w:shd w:val="clear" w:color="auto" w:fill="FFFFFF"/>
        </w:rPr>
        <w:t>kan</w:t>
      </w:r>
      <w:r>
        <w:rPr>
          <w:rFonts w:ascii="Helvetica" w:hAnsi="Helvetica"/>
          <w:color w:val="000000"/>
          <w:shd w:val="clear" w:color="auto" w:fill="FFFFFF"/>
        </w:rPr>
        <w:t xml:space="preserve"> du </w:t>
      </w:r>
      <w:r w:rsidR="00F85895">
        <w:rPr>
          <w:rFonts w:ascii="Helvetica" w:hAnsi="Helvetica"/>
          <w:color w:val="000000"/>
          <w:shd w:val="clear" w:color="auto" w:fill="FFFFFF"/>
        </w:rPr>
        <w:t>finde yderligere</w:t>
      </w:r>
      <w:r w:rsidR="0082765D">
        <w:rPr>
          <w:rFonts w:ascii="Helvetica" w:hAnsi="Helvetica"/>
          <w:color w:val="000000"/>
          <w:shd w:val="clear" w:color="auto" w:fill="FFFFFF"/>
        </w:rPr>
        <w:t xml:space="preserve"> </w:t>
      </w:r>
      <w:r>
        <w:rPr>
          <w:rFonts w:ascii="Helvetica" w:hAnsi="Helvetica"/>
          <w:color w:val="000000"/>
          <w:shd w:val="clear" w:color="auto" w:fill="FFFFFF"/>
        </w:rPr>
        <w:t>viden og vejledning</w:t>
      </w:r>
      <w:r w:rsidR="0082765D">
        <w:rPr>
          <w:rFonts w:ascii="Helvetica" w:hAnsi="Helvetica"/>
          <w:color w:val="000000"/>
          <w:shd w:val="clear" w:color="auto" w:fill="FFFFFF"/>
        </w:rPr>
        <w:t xml:space="preserve"> </w:t>
      </w:r>
      <w:r w:rsidR="00A94184">
        <w:rPr>
          <w:rFonts w:ascii="Helvetica" w:hAnsi="Helvetica"/>
          <w:color w:val="000000"/>
          <w:shd w:val="clear" w:color="auto" w:fill="FFFFFF"/>
        </w:rPr>
        <w:t>om, hvad du kan gøre for at sikre dig selv,</w:t>
      </w:r>
      <w:r w:rsidR="00F85895">
        <w:rPr>
          <w:rFonts w:ascii="Helvetica" w:hAnsi="Helvetica"/>
          <w:color w:val="000000"/>
          <w:shd w:val="clear" w:color="auto" w:fill="FFFFFF"/>
        </w:rPr>
        <w:t xml:space="preserve"> på</w:t>
      </w:r>
      <w:r w:rsidR="0082765D">
        <w:rPr>
          <w:rFonts w:ascii="Helvetica" w:hAnsi="Helvetica"/>
          <w:color w:val="000000"/>
          <w:shd w:val="clear" w:color="auto" w:fill="FFFFFF"/>
        </w:rPr>
        <w:t xml:space="preserve"> følgende hjemmesider:</w:t>
      </w:r>
    </w:p>
    <w:p w14:paraId="07370255" w14:textId="0F0C3F23" w:rsidR="00F85895" w:rsidRDefault="00F85895" w:rsidP="0082765D">
      <w:hyperlink r:id="rId18" w:history="1">
        <w:r w:rsidRPr="00F85895">
          <w:rPr>
            <w:rStyle w:val="Hyperlink"/>
          </w:rPr>
          <w:t>Internet og sikkerhed – borger.dk</w:t>
        </w:r>
      </w:hyperlink>
      <w:r>
        <w:t xml:space="preserve"> </w:t>
      </w:r>
    </w:p>
    <w:p w14:paraId="2F037B39" w14:textId="7209ECE7" w:rsidR="00F85895" w:rsidRDefault="00F85895" w:rsidP="0082765D">
      <w:hyperlink r:id="rId19" w:history="1">
        <w:r w:rsidRPr="00F85895">
          <w:rPr>
            <w:rStyle w:val="Hyperlink"/>
          </w:rPr>
          <w:t>Gode råd til bedre sikkerhed – Sikkerdigital.dk</w:t>
        </w:r>
      </w:hyperlink>
      <w:r>
        <w:t xml:space="preserve"> </w:t>
      </w:r>
    </w:p>
    <w:p w14:paraId="6BC0209F" w14:textId="33622EA6" w:rsidR="00F85895" w:rsidRDefault="00F85895" w:rsidP="00F85895">
      <w:hyperlink r:id="rId20" w:history="1">
        <w:r w:rsidRPr="00F85895">
          <w:rPr>
            <w:rStyle w:val="Hyperlink"/>
          </w:rPr>
          <w:t>IT-Kriminalitet - Det Kriminal Præventive Råd – dkr.dk</w:t>
        </w:r>
      </w:hyperlink>
      <w:r>
        <w:t xml:space="preserve"> </w:t>
      </w:r>
    </w:p>
    <w:p w14:paraId="6C22FE49" w14:textId="77777777" w:rsidR="00276CDA" w:rsidRDefault="00276CDA" w:rsidP="00276CDA"/>
    <w:p w14:paraId="7A208828" w14:textId="77777777" w:rsidR="00F85895" w:rsidRDefault="00B86778" w:rsidP="00E64CA7">
      <w:r>
        <w:t>Du</w:t>
      </w:r>
      <w:r w:rsidR="002F0219">
        <w:t xml:space="preserve"> kan</w:t>
      </w:r>
      <w:r w:rsidR="00F85895">
        <w:t xml:space="preserve"> også</w:t>
      </w:r>
      <w:r w:rsidR="002F0219">
        <w:t xml:space="preserve"> altid kontakte Færdselsstyrelsen</w:t>
      </w:r>
      <w:r>
        <w:t>s</w:t>
      </w:r>
      <w:r w:rsidR="002F0219">
        <w:t xml:space="preserve"> databeskyttelsesrådgiver </w:t>
      </w:r>
    </w:p>
    <w:p w14:paraId="5A930CEE" w14:textId="30B3BB2D" w:rsidR="002F0219" w:rsidRDefault="002F0219" w:rsidP="00E64CA7">
      <w:r>
        <w:t xml:space="preserve">Lill-Jana Vandmose Larsen </w:t>
      </w:r>
      <w:r w:rsidR="00B86778">
        <w:t>via</w:t>
      </w:r>
      <w:r>
        <w:t xml:space="preserve"> </w:t>
      </w:r>
      <w:hyperlink r:id="rId21" w:history="1">
        <w:r w:rsidRPr="009B18BD">
          <w:rPr>
            <w:rStyle w:val="Hyperlink"/>
          </w:rPr>
          <w:t>DPO@fstyr.dk</w:t>
        </w:r>
      </w:hyperlink>
      <w:r>
        <w:t xml:space="preserve">.  </w:t>
      </w:r>
    </w:p>
    <w:p w14:paraId="7085F9FB" w14:textId="74DE8180" w:rsidR="00B86778" w:rsidRDefault="00B86778" w:rsidP="00E64CA7">
      <w:r>
        <w:t>I</w:t>
      </w:r>
      <w:r w:rsidRPr="00B86778">
        <w:t>ndeholder</w:t>
      </w:r>
      <w:r>
        <w:t xml:space="preserve"> din henvendelse</w:t>
      </w:r>
      <w:r w:rsidRPr="00B86778">
        <w:t xml:space="preserve"> personligoplysninger anbefaler vi, at du skriver til os gennem Digital Post</w:t>
      </w:r>
      <w:r>
        <w:t xml:space="preserve">.  </w:t>
      </w:r>
    </w:p>
    <w:p w14:paraId="2CAE4406" w14:textId="59F03DF6" w:rsidR="00B86778" w:rsidRDefault="00E64CA7" w:rsidP="00E64CA7">
      <w:r>
        <w:t>Du kan læse mere om, hvordan du sikkert kan kontakte Færdselsstyrelsen</w:t>
      </w:r>
      <w:r w:rsidR="00B86778">
        <w:t xml:space="preserve"> </w:t>
      </w:r>
      <w:hyperlink r:id="rId22" w:anchor="databeskyttelsesr%C3%A5dgiver" w:history="1">
        <w:r w:rsidRPr="00ED2EED">
          <w:rPr>
            <w:rStyle w:val="Hyperlink"/>
          </w:rPr>
          <w:t>her</w:t>
        </w:r>
      </w:hyperlink>
      <w:r>
        <w:t xml:space="preserve">. </w:t>
      </w:r>
    </w:p>
    <w:p w14:paraId="36B8BE76" w14:textId="77777777" w:rsidR="00351057" w:rsidRDefault="00351057" w:rsidP="00276CDA"/>
    <w:p w14:paraId="15822830" w14:textId="1221D36D" w:rsidR="00276CDA" w:rsidRDefault="00276CDA" w:rsidP="00276CDA">
      <w:r>
        <w:t>Venlig hilsen</w:t>
      </w:r>
    </w:p>
    <w:p w14:paraId="3D4C820B" w14:textId="77777777" w:rsidR="00276CDA" w:rsidRDefault="00276CDA" w:rsidP="00276CDA"/>
    <w:p w14:paraId="3B25BA36" w14:textId="77777777" w:rsidR="007E5FBF" w:rsidRPr="007A6442" w:rsidRDefault="002D0DBC" w:rsidP="007E5FBF">
      <w:pPr>
        <w:rPr>
          <w:szCs w:val="20"/>
        </w:rPr>
      </w:pPr>
      <w:sdt>
        <w:sdtPr>
          <w:rPr>
            <w:szCs w:val="20"/>
          </w:rPr>
          <w:alias w:val="(Dokumentets sagsbehandler) Navn 1"/>
          <w:id w:val="-1505587529"/>
          <w:placeholder>
            <w:docPart w:val="3DF6762242914D489EF72A96DF18DABC"/>
          </w:placeholder>
          <w:dataBinding w:prefixMappings="xmlns:ns0='Captia'" w:xpath="/ns0:Root[1]/ns0:record/ns0:officer/ns0:Content[@id='name1']/ns0:Value[1]" w:storeItemID="{D31850BC-3849-455E-835E-39FADF684570}"/>
          <w:text/>
        </w:sdtPr>
        <w:sdtEndPr/>
        <w:sdtContent>
          <w:r w:rsidR="007747D0" w:rsidRPr="007A6442">
            <w:rPr>
              <w:szCs w:val="20"/>
            </w:rPr>
            <w:t>[Navn 1]</w:t>
          </w:r>
        </w:sdtContent>
      </w:sdt>
      <w:r w:rsidR="007E5FBF" w:rsidRPr="007A6442">
        <w:rPr>
          <w:szCs w:val="20"/>
        </w:rPr>
        <w:t xml:space="preserve"> </w:t>
      </w:r>
      <w:sdt>
        <w:sdtPr>
          <w:rPr>
            <w:szCs w:val="20"/>
          </w:rPr>
          <w:alias w:val="(Dokumentets sagsbehandler) Navn 2"/>
          <w:id w:val="1402341607"/>
          <w:placeholder>
            <w:docPart w:val="7F82964DFB044704AEF318DBC29C8227"/>
          </w:placeholder>
          <w:showingPlcHdr/>
          <w:dataBinding w:prefixMappings="xmlns:ns0='Captia'" w:xpath="/ns0:Root[1]/ns0:record/ns0:officer/ns0:Content[@id='name2']/ns0:Value[1]" w:storeItemID="{D31850BC-3849-455E-835E-39FADF684570}"/>
          <w:text/>
        </w:sdtPr>
        <w:sdtEndPr/>
        <w:sdtContent>
          <w:r w:rsidR="00C2423B" w:rsidRPr="007A6442">
            <w:rPr>
              <w:rStyle w:val="Pladsholdertekst"/>
              <w:szCs w:val="20"/>
            </w:rPr>
            <w:t>[Navn 2]</w:t>
          </w:r>
        </w:sdtContent>
      </w:sdt>
      <w:r w:rsidR="007E5FBF" w:rsidRPr="007A6442">
        <w:rPr>
          <w:szCs w:val="20"/>
        </w:rPr>
        <w:br/>
      </w:r>
      <w:sdt>
        <w:sdtPr>
          <w:rPr>
            <w:szCs w:val="20"/>
          </w:rPr>
          <w:alias w:val="(Dokumentets sagsbehandler) Stilling"/>
          <w:id w:val="1963004711"/>
          <w:placeholder>
            <w:docPart w:val="CA73AB0E957B41ED88ACCE4155CD42B9"/>
          </w:placeholder>
          <w:showingPlcHdr/>
          <w:dataBinding w:prefixMappings="xmlns:ns0='Captia'" w:xpath="/ns0:Root[1]/ns0:record/ns0:officer/ns0:Content[@id='position']/ns0:Value[1]" w:storeItemID="{00000000-0000-0000-0000-000000000000}"/>
          <w:text/>
        </w:sdtPr>
        <w:sdtEndPr/>
        <w:sdtContent>
          <w:r w:rsidR="00C2423B" w:rsidRPr="007A6442">
            <w:rPr>
              <w:rStyle w:val="Pladsholdertekst"/>
              <w:szCs w:val="20"/>
            </w:rPr>
            <w:t>[Stilling]</w:t>
          </w:r>
        </w:sdtContent>
      </w:sdt>
    </w:p>
    <w:p w14:paraId="3AF89DCB" w14:textId="188F5D68" w:rsidR="00EF4248" w:rsidRDefault="00EF4248" w:rsidP="00276CDA"/>
    <w:sectPr w:rsidR="00EF4248" w:rsidSect="007370A3">
      <w:headerReference w:type="default" r:id="rId23"/>
      <w:footerReference w:type="even" r:id="rId24"/>
      <w:footerReference w:type="default" r:id="rId25"/>
      <w:pgSz w:w="11900" w:h="16840"/>
      <w:pgMar w:top="2268" w:right="1985" w:bottom="1701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ebastian Kjærsgaard Magnussen" w:date="2025-06-18T10:49:00Z" w:initials="SM">
    <w:p w14:paraId="26884247" w14:textId="77777777" w:rsidR="005268D3" w:rsidRDefault="005268D3" w:rsidP="005268D3">
      <w:pPr>
        <w:pStyle w:val="Kommentartekst"/>
      </w:pPr>
      <w:r>
        <w:rPr>
          <w:rStyle w:val="Kommentarhenvisning"/>
        </w:rPr>
        <w:annotationRef/>
      </w:r>
      <w:r>
        <w:t>Hvis det er svært at beskrive konkrete konsekvenser, kan det overvejes hvorvidt der reelt set er tale om et ”</w:t>
      </w:r>
      <w:r>
        <w:rPr>
          <w:b/>
          <w:bCs/>
        </w:rPr>
        <w:t>brud der sandsynligvis indebære en høj risiko for de berørte</w:t>
      </w:r>
      <w:r>
        <w:t xml:space="preserve">”, som nødvendiggør underretning af de registrerede. </w:t>
      </w:r>
    </w:p>
  </w:comment>
  <w:comment w:id="1" w:author="Sebastian Kjærsgaard Magnussen" w:date="2025-06-18T11:32:00Z" w:initials="SM">
    <w:p w14:paraId="52D60C2C" w14:textId="77777777" w:rsidR="00632C4A" w:rsidRDefault="00632C4A" w:rsidP="00632C4A">
      <w:pPr>
        <w:pStyle w:val="Kommentartekst"/>
      </w:pPr>
      <w:r>
        <w:rPr>
          <w:rStyle w:val="Kommentarhenvisning"/>
        </w:rPr>
        <w:annotationRef/>
      </w:r>
      <w:r>
        <w:t xml:space="preserve">Bemærk, at hvis der er foretaget foranstaltninger som helt eliminere risikoen for konsekvenser, vil underretning af de registrerede ikke være nødvendig.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884247" w15:done="0"/>
  <w15:commentEx w15:paraId="52D60C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62080A" w16cex:dateUtc="2025-06-18T08:49:00Z"/>
  <w16cex:commentExtensible w16cex:durableId="3D69E639" w16cex:dateUtc="2025-06-18T0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884247" w16cid:durableId="0262080A"/>
  <w16cid:commentId w16cid:paraId="52D60C2C" w16cid:durableId="3D69E6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C68E" w14:textId="77777777" w:rsidR="00502CED" w:rsidRDefault="00502CED" w:rsidP="007370A3">
      <w:r>
        <w:separator/>
      </w:r>
    </w:p>
  </w:endnote>
  <w:endnote w:type="continuationSeparator" w:id="0">
    <w:p w14:paraId="573E6987" w14:textId="77777777" w:rsidR="00502CED" w:rsidRDefault="00502CED" w:rsidP="0073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522009419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7BF13F6D" w14:textId="77777777" w:rsidR="007370A3" w:rsidRDefault="007370A3" w:rsidP="00EE27A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711B2923" w14:textId="77777777" w:rsidR="007370A3" w:rsidRDefault="007370A3" w:rsidP="007370A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CB80" w14:textId="77777777" w:rsidR="007370A3" w:rsidRDefault="00A21909" w:rsidP="007370A3">
    <w:pPr>
      <w:pStyle w:val="Sidefod"/>
      <w:ind w:right="36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F6AF82" wp14:editId="47B7F39B">
              <wp:simplePos x="0" y="0"/>
              <wp:positionH relativeFrom="column">
                <wp:posOffset>5363845</wp:posOffset>
              </wp:positionH>
              <wp:positionV relativeFrom="paragraph">
                <wp:posOffset>106951</wp:posOffset>
              </wp:positionV>
              <wp:extent cx="824230" cy="271780"/>
              <wp:effectExtent l="0" t="0" r="0" b="0"/>
              <wp:wrapSquare wrapText="bothSides"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0951EE" w14:textId="59E4865E" w:rsidR="00A21909" w:rsidRPr="00A21909" w:rsidRDefault="00A21909" w:rsidP="00A21909">
                          <w:pPr>
                            <w:pStyle w:val="Sidefod"/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A21909">
                            <w:rPr>
                              <w:rStyle w:val="Sidetal"/>
                              <w:sz w:val="16"/>
                              <w:szCs w:val="16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Style w:val="Sidetal"/>
                                <w:sz w:val="16"/>
                                <w:szCs w:val="16"/>
                              </w:rPr>
                              <w:id w:val="131684352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idetal"/>
                              </w:rPr>
                            </w:sdtEndPr>
                            <w:sdtContent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F4C07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SECTIONPAGES  \* MERGEFORMAT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D0DBC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>)</w:t>
                              </w:r>
                            </w:sdtContent>
                          </w:sdt>
                        </w:p>
                        <w:p w14:paraId="3B990262" w14:textId="77777777" w:rsidR="00A21909" w:rsidRPr="00557F66" w:rsidRDefault="00A21909" w:rsidP="00557F66">
                          <w:pPr>
                            <w:pStyle w:val="Sidefod"/>
                            <w:ind w:right="36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6AF82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22.35pt;margin-top:8.4pt;width:64.9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" filled="f" stroked="f" strokeweight=".5pt">
              <v:textbox>
                <w:txbxContent>
                  <w:p w14:paraId="770951EE" w14:textId="59E4865E" w:rsidR="00A21909" w:rsidRPr="00A21909" w:rsidRDefault="00A21909" w:rsidP="00A21909">
                    <w:pPr>
                      <w:pStyle w:val="Sidefod"/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A21909">
                      <w:rPr>
                        <w:rStyle w:val="Sidetal"/>
                        <w:sz w:val="16"/>
                        <w:szCs w:val="16"/>
                      </w:rPr>
                      <w:t xml:space="preserve">Side </w:t>
                    </w:r>
                    <w:sdt>
                      <w:sdtPr>
                        <w:rPr>
                          <w:rStyle w:val="Sidetal"/>
                          <w:sz w:val="16"/>
                          <w:szCs w:val="16"/>
                        </w:rPr>
                        <w:id w:val="131684352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idetal"/>
                        </w:rPr>
                      </w:sdtEndPr>
                      <w:sdtContent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8F4C07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 xml:space="preserve"> (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SECTIONPAGES  \* MERGEFORMAT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2D0DBC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>)</w:t>
                        </w:r>
                      </w:sdtContent>
                    </w:sdt>
                  </w:p>
                  <w:p w14:paraId="3B990262" w14:textId="77777777" w:rsidR="00A21909" w:rsidRPr="00557F66" w:rsidRDefault="00A21909" w:rsidP="00557F66">
                    <w:pPr>
                      <w:pStyle w:val="Sidefod"/>
                      <w:ind w:right="360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A962" w14:textId="77777777" w:rsidR="00502CED" w:rsidRDefault="00502CED" w:rsidP="007370A3">
      <w:r>
        <w:separator/>
      </w:r>
    </w:p>
  </w:footnote>
  <w:footnote w:type="continuationSeparator" w:id="0">
    <w:p w14:paraId="24EE8FDF" w14:textId="77777777" w:rsidR="00502CED" w:rsidRDefault="00502CED" w:rsidP="0073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762D" w14:textId="77777777" w:rsidR="007370A3" w:rsidRDefault="007370A3" w:rsidP="007370A3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2EAD7649" wp14:editId="4F9FA12A">
          <wp:simplePos x="0" y="0"/>
          <wp:positionH relativeFrom="column">
            <wp:posOffset>4362018</wp:posOffset>
          </wp:positionH>
          <wp:positionV relativeFrom="paragraph">
            <wp:posOffset>113665</wp:posOffset>
          </wp:positionV>
          <wp:extent cx="1905972" cy="352425"/>
          <wp:effectExtent l="0" t="0" r="0" b="3175"/>
          <wp:wrapNone/>
          <wp:docPr id="1" name="Billede 1" descr="Et billede, der indeholder sidder, skilt, mad, orang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sidder, skilt, mad, orang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972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777A"/>
    <w:multiLevelType w:val="hybridMultilevel"/>
    <w:tmpl w:val="B79A4612"/>
    <w:lvl w:ilvl="0" w:tplc="FC5290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291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bastian Kjærsgaard Magnussen">
    <w15:presenceInfo w15:providerId="AD" w15:userId="S::SKMA@trafikstyrelsen.dk::654d2ff8-2e79-42e8-be51-55f53edaf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D8"/>
    <w:rsid w:val="000720A0"/>
    <w:rsid w:val="00072AC5"/>
    <w:rsid w:val="00113E88"/>
    <w:rsid w:val="00145C04"/>
    <w:rsid w:val="00177FAE"/>
    <w:rsid w:val="001D1D7C"/>
    <w:rsid w:val="001F7105"/>
    <w:rsid w:val="00236BD3"/>
    <w:rsid w:val="002516F8"/>
    <w:rsid w:val="00276CDA"/>
    <w:rsid w:val="002801C4"/>
    <w:rsid w:val="00296DF1"/>
    <w:rsid w:val="002C3B02"/>
    <w:rsid w:val="002D0DBC"/>
    <w:rsid w:val="002F0219"/>
    <w:rsid w:val="003320EF"/>
    <w:rsid w:val="00351057"/>
    <w:rsid w:val="0036591D"/>
    <w:rsid w:val="003969B4"/>
    <w:rsid w:val="00433D34"/>
    <w:rsid w:val="004564E4"/>
    <w:rsid w:val="00485C21"/>
    <w:rsid w:val="004F203D"/>
    <w:rsid w:val="00502CED"/>
    <w:rsid w:val="00522370"/>
    <w:rsid w:val="005268D3"/>
    <w:rsid w:val="005C3AFC"/>
    <w:rsid w:val="00615DAA"/>
    <w:rsid w:val="00632C4A"/>
    <w:rsid w:val="006E3FB1"/>
    <w:rsid w:val="007370A3"/>
    <w:rsid w:val="007404C5"/>
    <w:rsid w:val="0076511A"/>
    <w:rsid w:val="007747D0"/>
    <w:rsid w:val="007849CD"/>
    <w:rsid w:val="007A6442"/>
    <w:rsid w:val="007B3AE8"/>
    <w:rsid w:val="007E5FBF"/>
    <w:rsid w:val="0082765D"/>
    <w:rsid w:val="0083341F"/>
    <w:rsid w:val="008537AD"/>
    <w:rsid w:val="008F4C07"/>
    <w:rsid w:val="008F664D"/>
    <w:rsid w:val="009178C9"/>
    <w:rsid w:val="00933283"/>
    <w:rsid w:val="0097245C"/>
    <w:rsid w:val="009C7F1F"/>
    <w:rsid w:val="009F2376"/>
    <w:rsid w:val="00A21909"/>
    <w:rsid w:val="00A94184"/>
    <w:rsid w:val="00B05481"/>
    <w:rsid w:val="00B43BAE"/>
    <w:rsid w:val="00B5638A"/>
    <w:rsid w:val="00B86778"/>
    <w:rsid w:val="00BC39E2"/>
    <w:rsid w:val="00BD4EE7"/>
    <w:rsid w:val="00C025CC"/>
    <w:rsid w:val="00C2423B"/>
    <w:rsid w:val="00C670E6"/>
    <w:rsid w:val="00C715D6"/>
    <w:rsid w:val="00CA0903"/>
    <w:rsid w:val="00CA4B2E"/>
    <w:rsid w:val="00CA4C08"/>
    <w:rsid w:val="00CC5023"/>
    <w:rsid w:val="00DB104C"/>
    <w:rsid w:val="00DB5EE9"/>
    <w:rsid w:val="00DF74D8"/>
    <w:rsid w:val="00E02858"/>
    <w:rsid w:val="00E64CA7"/>
    <w:rsid w:val="00E8313E"/>
    <w:rsid w:val="00EA009D"/>
    <w:rsid w:val="00EA41A1"/>
    <w:rsid w:val="00ED2EED"/>
    <w:rsid w:val="00EF4248"/>
    <w:rsid w:val="00F4316A"/>
    <w:rsid w:val="00F85895"/>
    <w:rsid w:val="00FB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F929A3"/>
  <w15:chartTrackingRefBased/>
  <w15:docId w15:val="{2B48094D-C293-4A08-9237-9FA573A7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A3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6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SBUNGnavn">
    <w:name w:val="ESBUNG navn"/>
    <w:next w:val="Normal"/>
    <w:autoRedefine/>
    <w:qFormat/>
    <w:rsid w:val="00177FAE"/>
    <w:rPr>
      <w:rFonts w:ascii="Frutiger LT Std 55 Roman" w:hAnsi="Frutiger LT Std 55 Roman" w:cs="Times New Roman"/>
      <w:b/>
      <w:bCs/>
      <w:color w:val="4D4D4C"/>
      <w:sz w:val="60"/>
      <w:szCs w:val="60"/>
      <w:lang w:eastAsia="da-DK"/>
    </w:rPr>
  </w:style>
  <w:style w:type="paragraph" w:customStyle="1" w:styleId="ESBUNGtitel">
    <w:name w:val="ESBUNG titel"/>
    <w:autoRedefine/>
    <w:qFormat/>
    <w:rsid w:val="00177FAE"/>
    <w:pPr>
      <w:spacing w:before="200"/>
    </w:pPr>
    <w:rPr>
      <w:rFonts w:ascii="Frutiger LT Std 55 Roman" w:hAnsi="Frutiger LT Std 55 Roman" w:cs="Times New Roman"/>
      <w:b/>
      <w:bCs/>
      <w:i/>
      <w:iCs/>
      <w:color w:val="4D4D4C"/>
      <w:spacing w:val="2"/>
      <w:sz w:val="30"/>
      <w:szCs w:val="30"/>
      <w:lang w:eastAsia="da-DK"/>
    </w:rPr>
  </w:style>
  <w:style w:type="table" w:styleId="Tabel-Gitter">
    <w:name w:val="Table Grid"/>
    <w:basedOn w:val="Tabel-Normal"/>
    <w:uiPriority w:val="59"/>
    <w:rsid w:val="0073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370A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character" w:styleId="Hyperlink">
    <w:name w:val="Hyperlink"/>
    <w:basedOn w:val="Standardskrifttypeiafsnit"/>
    <w:uiPriority w:val="99"/>
    <w:unhideWhenUsed/>
    <w:rsid w:val="007370A3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rsid w:val="007370A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370A3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370A3"/>
    <w:rPr>
      <w:rFonts w:ascii="Arial" w:hAnsi="Arial"/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7370A3"/>
  </w:style>
  <w:style w:type="character" w:styleId="Pladsholdertekst">
    <w:name w:val="Placeholder Text"/>
    <w:basedOn w:val="Standardskrifttypeiafsnit"/>
    <w:uiPriority w:val="99"/>
    <w:semiHidden/>
    <w:rsid w:val="00276CDA"/>
    <w:rPr>
      <w:color w:val="808080"/>
    </w:rPr>
  </w:style>
  <w:style w:type="paragraph" w:customStyle="1" w:styleId="Titeloverskrift">
    <w:name w:val="Titeloverskrift"/>
    <w:basedOn w:val="Overskrift1"/>
    <w:next w:val="Normal"/>
    <w:rsid w:val="00276CDA"/>
    <w:pPr>
      <w:keepLines w:val="0"/>
      <w:spacing w:before="280" w:after="140" w:line="280" w:lineRule="atLeast"/>
      <w:outlineLvl w:val="9"/>
    </w:pPr>
    <w:rPr>
      <w:rFonts w:ascii="Verdana" w:eastAsia="Times New Roman" w:hAnsi="Verdana" w:cs="Arial"/>
      <w:b/>
      <w:bCs/>
      <w:color w:val="auto"/>
      <w:sz w:val="22"/>
      <w:szCs w:val="22"/>
      <w:lang w:eastAsia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76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F4316A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FB747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F7105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1D1D7C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5268D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268D3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268D3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268D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268D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yperlink" Target="https://www.borger.dk/internet-og-sikkerhed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DPO@fstyr.dk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fstyr.dk" TargetMode="External"/><Relationship Id="rId17" Type="http://schemas.openxmlformats.org/officeDocument/2006/relationships/hyperlink" Target="https://www.datatilsynet.dk/borger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yperlink" Target="https://dkr.dk/i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fstyr.dk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www.sikkerdigital.dk/borge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hyperlink" Target="https://www.fstyr.dk/da/Kontakt" TargetMode="Externa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Zone%20Skabeloner%2021.1\FS-Standard\Brev%20(DK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9F915BDD0F4BCBB87E86D1D18FEC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441392-289C-4EAF-AEB5-B8717DCD112A}"/>
      </w:docPartPr>
      <w:docPartBody>
        <w:p w:rsidR="00ED2EFA" w:rsidRDefault="003A57AD">
          <w:pPr>
            <w:pStyle w:val="599F915BDD0F4BCBB87E86D1D18FEC17"/>
          </w:pPr>
          <w:r w:rsidRPr="00F71D4A">
            <w:rPr>
              <w:rStyle w:val="Pladsholdertekst"/>
            </w:rPr>
            <w:t>[Navn 1]</w:t>
          </w:r>
        </w:p>
      </w:docPartBody>
    </w:docPart>
    <w:docPart>
      <w:docPartPr>
        <w:name w:val="A3443F60CCB14D64A3C2B619826E92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D56B46-666A-47C4-A6B0-C6D59115F7EF}"/>
      </w:docPartPr>
      <w:docPartBody>
        <w:p w:rsidR="00ED2EFA" w:rsidRDefault="003A57AD">
          <w:pPr>
            <w:pStyle w:val="A3443F60CCB14D64A3C2B619826E92EC"/>
          </w:pPr>
          <w:r>
            <w:rPr>
              <w:rStyle w:val="Pladsholdertekst"/>
            </w:rPr>
            <w:t>[Navn 2]</w:t>
          </w:r>
        </w:p>
      </w:docPartBody>
    </w:docPart>
    <w:docPart>
      <w:docPartPr>
        <w:name w:val="275EFD5765B141D2B6E8E26D4DE53C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BD9938-8352-4971-86C4-AF33F1883196}"/>
      </w:docPartPr>
      <w:docPartBody>
        <w:p w:rsidR="00ED2EFA" w:rsidRDefault="003A57AD">
          <w:pPr>
            <w:pStyle w:val="275EFD5765B141D2B6E8E26D4DE53C37"/>
          </w:pPr>
          <w:r w:rsidRPr="00735AD5">
            <w:rPr>
              <w:rStyle w:val="Pladsholdertekst"/>
            </w:rPr>
            <w:t>[</w:t>
          </w:r>
          <w:r w:rsidRPr="00F70A49">
            <w:rPr>
              <w:rStyle w:val="Pladsholdertekst"/>
            </w:rPr>
            <w:t>Adresse 1]</w:t>
          </w:r>
        </w:p>
      </w:docPartBody>
    </w:docPart>
    <w:docPart>
      <w:docPartPr>
        <w:name w:val="8A0DFC3284624D4DBA71B071C9F6D7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8B46DE-5CD3-4462-AE14-157ADF0301DA}"/>
      </w:docPartPr>
      <w:docPartBody>
        <w:p w:rsidR="00ED2EFA" w:rsidRDefault="003A57AD">
          <w:pPr>
            <w:pStyle w:val="8A0DFC3284624D4DBA71B071C9F6D751"/>
          </w:pPr>
          <w:r w:rsidRPr="00735AD5">
            <w:rPr>
              <w:rStyle w:val="Pladsholdertekst"/>
            </w:rPr>
            <w:t>[Adresse 2]</w:t>
          </w:r>
        </w:p>
      </w:docPartBody>
    </w:docPart>
    <w:docPart>
      <w:docPartPr>
        <w:name w:val="BBBC235B664D4E488350421E9092F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FCF4D3-B95A-4C80-AE8A-67DF34B26B4F}"/>
      </w:docPartPr>
      <w:docPartBody>
        <w:p w:rsidR="00ED2EFA" w:rsidRDefault="003A57AD">
          <w:pPr>
            <w:pStyle w:val="BBBC235B664D4E488350421E9092F6F9"/>
          </w:pPr>
          <w:r w:rsidRPr="003569D5">
            <w:rPr>
              <w:rStyle w:val="Pladsholdertekst"/>
            </w:rPr>
            <w:t>[Adresse 3]</w:t>
          </w:r>
        </w:p>
      </w:docPartBody>
    </w:docPart>
    <w:docPart>
      <w:docPartPr>
        <w:name w:val="2BDF9D90B9274917AA33E4978FD059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D4B4CE-7024-45B3-B2BF-0F187A368E35}"/>
      </w:docPartPr>
      <w:docPartBody>
        <w:p w:rsidR="00ED2EFA" w:rsidRDefault="003A57AD">
          <w:pPr>
            <w:pStyle w:val="2BDF9D90B9274917AA33E4978FD05968"/>
          </w:pPr>
          <w:r w:rsidRPr="00F70A49">
            <w:rPr>
              <w:rStyle w:val="Pladsholdertekst"/>
            </w:rPr>
            <w:t>[Postnr.]</w:t>
          </w:r>
        </w:p>
      </w:docPartBody>
    </w:docPart>
    <w:docPart>
      <w:docPartPr>
        <w:name w:val="067B5B9CB25C4DB1B578CA78F47E3D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82EE97-64BF-4AB7-9402-237701AEE4BA}"/>
      </w:docPartPr>
      <w:docPartBody>
        <w:p w:rsidR="00ED2EFA" w:rsidRDefault="003A57AD">
          <w:pPr>
            <w:pStyle w:val="067B5B9CB25C4DB1B578CA78F47E3DA2"/>
          </w:pPr>
          <w:r w:rsidRPr="00296DF1">
            <w:rPr>
              <w:rStyle w:val="Pladsholdertekst"/>
            </w:rPr>
            <w:t>[Adressatkode]</w:t>
          </w:r>
        </w:p>
      </w:docPartBody>
    </w:docPart>
    <w:docPart>
      <w:docPartPr>
        <w:name w:val="E9A50B65BB5949F98813BE66E0AEF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1F13F1-DB18-4134-891F-5B4820FE8B25}"/>
      </w:docPartPr>
      <w:docPartBody>
        <w:p w:rsidR="00ED2EFA" w:rsidRDefault="003A57AD">
          <w:pPr>
            <w:pStyle w:val="E9A50B65BB5949F98813BE66E0AEF531"/>
          </w:pPr>
          <w:r w:rsidRPr="007747D0">
            <w:rPr>
              <w:rStyle w:val="Pladsholdertekst"/>
            </w:rPr>
            <w:t>[Sagsnr.]</w:t>
          </w:r>
        </w:p>
      </w:docPartBody>
    </w:docPart>
    <w:docPart>
      <w:docPartPr>
        <w:name w:val="B70BE89A2F6A49F8808913F6AD9D64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8A989E-6D9E-4EDB-B508-BBB2D5543BC7}"/>
      </w:docPartPr>
      <w:docPartBody>
        <w:p w:rsidR="00ED2EFA" w:rsidRDefault="003A57AD">
          <w:pPr>
            <w:pStyle w:val="B70BE89A2F6A49F8808913F6AD9D6467"/>
          </w:pPr>
          <w:r w:rsidRPr="00EE760D">
            <w:rPr>
              <w:rStyle w:val="Pladsholdertekst"/>
            </w:rPr>
            <w:t>[Brevdato]</w:t>
          </w:r>
        </w:p>
      </w:docPartBody>
    </w:docPart>
    <w:docPart>
      <w:docPartPr>
        <w:name w:val="0CA48C5D1816464CA2D4C9A1F5C406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E19ED7-D6EF-4BDA-82F5-6D1C21E1C925}"/>
      </w:docPartPr>
      <w:docPartBody>
        <w:p w:rsidR="00ED2EFA" w:rsidRDefault="003A57AD">
          <w:pPr>
            <w:pStyle w:val="0CA48C5D1816464CA2D4C9A1F5C40695"/>
          </w:pPr>
          <w:r w:rsidRPr="00726DBC">
            <w:rPr>
              <w:rStyle w:val="Pladsholdertekst"/>
            </w:rPr>
            <w:t>[Titel]</w:t>
          </w:r>
        </w:p>
      </w:docPartBody>
    </w:docPart>
    <w:docPart>
      <w:docPartPr>
        <w:name w:val="3DF6762242914D489EF72A96DF18DA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9D369B-7909-4A23-B273-519E46B8A9F0}"/>
      </w:docPartPr>
      <w:docPartBody>
        <w:p w:rsidR="00ED2EFA" w:rsidRDefault="003A57AD">
          <w:pPr>
            <w:pStyle w:val="3DF6762242914D489EF72A96DF18DABC"/>
          </w:pPr>
          <w:r>
            <w:t>[</w:t>
          </w:r>
          <w:r>
            <w:rPr>
              <w:rStyle w:val="Pladsholdertekst"/>
            </w:rPr>
            <w:t>Navn 1</w:t>
          </w:r>
          <w:r>
            <w:t>]</w:t>
          </w:r>
        </w:p>
      </w:docPartBody>
    </w:docPart>
    <w:docPart>
      <w:docPartPr>
        <w:name w:val="7F82964DFB044704AEF318DBC29C82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54FF19-8815-4418-908A-4F562E48B979}"/>
      </w:docPartPr>
      <w:docPartBody>
        <w:p w:rsidR="00ED2EFA" w:rsidRDefault="003A57AD">
          <w:pPr>
            <w:pStyle w:val="7F82964DFB044704AEF318DBC29C8227"/>
          </w:pPr>
          <w:r w:rsidRPr="00F70A49">
            <w:rPr>
              <w:rStyle w:val="Pladsholdertekst"/>
            </w:rPr>
            <w:t>[</w:t>
          </w:r>
          <w:r>
            <w:rPr>
              <w:rStyle w:val="Pladsholdertekst"/>
            </w:rPr>
            <w:t>Navn 2]</w:t>
          </w:r>
        </w:p>
      </w:docPartBody>
    </w:docPart>
    <w:docPart>
      <w:docPartPr>
        <w:name w:val="CA73AB0E957B41ED88ACCE4155CD42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9044FF-7031-406F-83F5-7DAFE14F9F2A}"/>
      </w:docPartPr>
      <w:docPartBody>
        <w:p w:rsidR="00ED2EFA" w:rsidRDefault="003A57AD">
          <w:pPr>
            <w:pStyle w:val="CA73AB0E957B41ED88ACCE4155CD42B9"/>
          </w:pPr>
          <w:r w:rsidRPr="00F70A49">
            <w:rPr>
              <w:rStyle w:val="Pladsholdertekst"/>
            </w:rPr>
            <w:t>[</w:t>
          </w:r>
          <w:r>
            <w:rPr>
              <w:rStyle w:val="Pladsholdertekst"/>
            </w:rPr>
            <w:t>Stilling]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AD"/>
    <w:rsid w:val="003A57AD"/>
    <w:rsid w:val="004564E4"/>
    <w:rsid w:val="00690907"/>
    <w:rsid w:val="0076511A"/>
    <w:rsid w:val="0081049B"/>
    <w:rsid w:val="009B0562"/>
    <w:rsid w:val="00ED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</w:style>
  <w:style w:type="paragraph" w:customStyle="1" w:styleId="599F915BDD0F4BCBB87E86D1D18FEC17">
    <w:name w:val="599F915BDD0F4BCBB87E86D1D18FEC17"/>
  </w:style>
  <w:style w:type="paragraph" w:customStyle="1" w:styleId="A3443F60CCB14D64A3C2B619826E92EC">
    <w:name w:val="A3443F60CCB14D64A3C2B619826E92EC"/>
  </w:style>
  <w:style w:type="paragraph" w:customStyle="1" w:styleId="275EFD5765B141D2B6E8E26D4DE53C37">
    <w:name w:val="275EFD5765B141D2B6E8E26D4DE53C37"/>
  </w:style>
  <w:style w:type="paragraph" w:customStyle="1" w:styleId="8A0DFC3284624D4DBA71B071C9F6D751">
    <w:name w:val="8A0DFC3284624D4DBA71B071C9F6D751"/>
  </w:style>
  <w:style w:type="paragraph" w:customStyle="1" w:styleId="BBBC235B664D4E488350421E9092F6F9">
    <w:name w:val="BBBC235B664D4E488350421E9092F6F9"/>
  </w:style>
  <w:style w:type="paragraph" w:customStyle="1" w:styleId="2BDF9D90B9274917AA33E4978FD05968">
    <w:name w:val="2BDF9D90B9274917AA33E4978FD05968"/>
  </w:style>
  <w:style w:type="paragraph" w:customStyle="1" w:styleId="067B5B9CB25C4DB1B578CA78F47E3DA2">
    <w:name w:val="067B5B9CB25C4DB1B578CA78F47E3DA2"/>
  </w:style>
  <w:style w:type="paragraph" w:customStyle="1" w:styleId="E9A50B65BB5949F98813BE66E0AEF531">
    <w:name w:val="E9A50B65BB5949F98813BE66E0AEF531"/>
  </w:style>
  <w:style w:type="paragraph" w:customStyle="1" w:styleId="B70BE89A2F6A49F8808913F6AD9D6467">
    <w:name w:val="B70BE89A2F6A49F8808913F6AD9D6467"/>
  </w:style>
  <w:style w:type="paragraph" w:customStyle="1" w:styleId="0CA48C5D1816464CA2D4C9A1F5C40695">
    <w:name w:val="0CA48C5D1816464CA2D4C9A1F5C40695"/>
  </w:style>
  <w:style w:type="paragraph" w:customStyle="1" w:styleId="3DF6762242914D489EF72A96DF18DABC">
    <w:name w:val="3DF6762242914D489EF72A96DF18DABC"/>
  </w:style>
  <w:style w:type="paragraph" w:customStyle="1" w:styleId="7F82964DFB044704AEF318DBC29C8227">
    <w:name w:val="7F82964DFB044704AEF318DBC29C8227"/>
  </w:style>
  <w:style w:type="paragraph" w:customStyle="1" w:styleId="CA73AB0E957B41ED88ACCE4155CD42B9">
    <w:name w:val="CA73AB0E957B41ED88ACCE4155CD4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AF4AE90B-6EAB-4DCB-B50E-D4D633041B2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F2A55148A68724C856086C5569343A3" ma:contentTypeVersion="3" ma:contentTypeDescription="Upload an image." ma:contentTypeScope="" ma:versionID="c0577734f5a4be24ebdaa3019e88138e">
  <xsd:schema xmlns:xsd="http://www.w3.org/2001/XMLSchema" xmlns:xs="http://www.w3.org/2001/XMLSchema" xmlns:p="http://schemas.microsoft.com/office/2006/metadata/properties" xmlns:ns1="http://schemas.microsoft.com/sharepoint/v3" xmlns:ns2="AF4AE90B-6EAB-4DCB-B50E-D4D633041B21" xmlns:ns3="http://schemas.microsoft.com/sharepoint/v3/fields" xmlns:ns4="8aacb556-5eb5-49dc-8772-87dc62ba60ad" targetNamespace="http://schemas.microsoft.com/office/2006/metadata/properties" ma:root="true" ma:fieldsID="015cdb698ab1942231ba7daffdd302ef" ns1:_="" ns2:_="" ns3:_="" ns4:_="">
    <xsd:import namespace="http://schemas.microsoft.com/sharepoint/v3"/>
    <xsd:import namespace="AF4AE90B-6EAB-4DCB-B50E-D4D633041B21"/>
    <xsd:import namespace="http://schemas.microsoft.com/sharepoint/v3/fields"/>
    <xsd:import namespace="8aacb556-5eb5-49dc-8772-87dc62ba60ad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E90B-6EAB-4DCB-B50E-D4D633041B2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cb556-5eb5-49dc-8772-87dc62ba60ad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E1D39A-8A6C-4215-BB1D-0356A7A41943}">
  <ds:schemaRefs>
    <ds:schemaRef ds:uri="http://schemas.microsoft.com/office/2006/metadata/properties"/>
    <ds:schemaRef ds:uri="http://schemas.microsoft.com/office/infopath/2007/PartnerControls"/>
    <ds:schemaRef ds:uri="AF4AE90B-6EAB-4DCB-B50E-D4D633041B21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C553AEFE-C313-4F6B-A228-FEC0757197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A1D46E-D808-4339-A772-4D16241940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A76B50-FCD3-48CB-8569-EFF347682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4AE90B-6EAB-4DCB-B50E-D4D633041B21"/>
    <ds:schemaRef ds:uri="http://schemas.microsoft.com/sharepoint/v3/fields"/>
    <ds:schemaRef ds:uri="8aacb556-5eb5-49dc-8772-87dc62ba6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(DK).dotm</Template>
  <TotalTime>0</TotalTime>
  <Pages>1</Pages>
  <Words>309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Schjerning Christiansen</dc:creator>
  <cp:keywords/>
  <dc:description/>
  <cp:lastModifiedBy>Jeppe Jul Elnegaard</cp:lastModifiedBy>
  <cp:revision>2</cp:revision>
  <cp:lastPrinted>2020-09-03T13:20:00Z</cp:lastPrinted>
  <dcterms:created xsi:type="dcterms:W3CDTF">2025-10-16T13:07:00Z</dcterms:created>
  <dcterms:modified xsi:type="dcterms:W3CDTF">2025-10-16T13:07:00Z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0x0101009148F5A04DDD49CBA7127AADA5FB792B00AADE34325A8B49CDA8BB4DB53328F21400AF2A55148A68724C856086C5569343A3</vt:lpwstr>
  </property>
</Properties>
</file>